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Y="-77"/>
        <w:tblW w:w="9747" w:type="dxa"/>
        <w:tblLook w:val="04A0" w:firstRow="1" w:lastRow="0" w:firstColumn="1" w:lastColumn="0" w:noHBand="0" w:noVBand="1"/>
      </w:tblPr>
      <w:tblGrid>
        <w:gridCol w:w="4923"/>
        <w:gridCol w:w="4824"/>
      </w:tblGrid>
      <w:tr w:rsidR="00CC164E" w:rsidRPr="00CC164E" w:rsidTr="007F5B0D">
        <w:trPr>
          <w:trHeight w:val="1071"/>
        </w:trPr>
        <w:tc>
          <w:tcPr>
            <w:tcW w:w="4923" w:type="dxa"/>
            <w:hideMark/>
          </w:tcPr>
          <w:p w:rsidR="00CC164E" w:rsidRPr="00CC164E" w:rsidRDefault="00CC164E" w:rsidP="00CC164E">
            <w:pPr>
              <w:rPr>
                <w:lang w:eastAsia="en-US"/>
              </w:rPr>
            </w:pPr>
            <w:r w:rsidRPr="00CC164E">
              <w:rPr>
                <w:lang w:eastAsia="en-US"/>
              </w:rPr>
              <w:t xml:space="preserve">«Принято» </w:t>
            </w:r>
          </w:p>
          <w:p w:rsidR="00CC164E" w:rsidRPr="00CC164E" w:rsidRDefault="00CC164E" w:rsidP="00CC164E">
            <w:pPr>
              <w:rPr>
                <w:lang w:eastAsia="en-US"/>
              </w:rPr>
            </w:pPr>
            <w:r w:rsidRPr="00CC164E">
              <w:rPr>
                <w:lang w:eastAsia="en-US"/>
              </w:rPr>
              <w:t>На Общем собрании МКДОУ</w:t>
            </w:r>
          </w:p>
          <w:p w:rsidR="00CC164E" w:rsidRPr="00CC164E" w:rsidRDefault="00CC164E" w:rsidP="00CC164E">
            <w:pPr>
              <w:rPr>
                <w:lang w:eastAsia="en-US"/>
              </w:rPr>
            </w:pPr>
            <w:r w:rsidRPr="00CC164E">
              <w:rPr>
                <w:bCs/>
                <w:lang w:eastAsia="en-US"/>
              </w:rPr>
              <w:t xml:space="preserve">детский сад «Радуга </w:t>
            </w:r>
            <w:r w:rsidRPr="00CC164E">
              <w:rPr>
                <w:lang w:eastAsia="en-US"/>
              </w:rPr>
              <w:t>»</w:t>
            </w:r>
          </w:p>
          <w:p w:rsidR="00CC164E" w:rsidRPr="00CC164E" w:rsidRDefault="00CC164E" w:rsidP="00CC164E">
            <w:pPr>
              <w:rPr>
                <w:lang w:eastAsia="en-US"/>
              </w:rPr>
            </w:pPr>
            <w:r w:rsidRPr="00CC164E">
              <w:rPr>
                <w:lang w:eastAsia="en-US"/>
              </w:rPr>
              <w:t>Протокол № 4 от 03.12.2019 г.</w:t>
            </w:r>
          </w:p>
        </w:tc>
        <w:tc>
          <w:tcPr>
            <w:tcW w:w="4824" w:type="dxa"/>
          </w:tcPr>
          <w:p w:rsidR="00CC164E" w:rsidRPr="00CC164E" w:rsidRDefault="00CC164E" w:rsidP="00CC164E">
            <w:pPr>
              <w:rPr>
                <w:lang w:eastAsia="en-US"/>
              </w:rPr>
            </w:pPr>
            <w:r w:rsidRPr="00CC164E">
              <w:rPr>
                <w:lang w:eastAsia="en-US"/>
              </w:rPr>
              <w:t xml:space="preserve">                    «Утверждено» </w:t>
            </w:r>
          </w:p>
          <w:p w:rsidR="00CC164E" w:rsidRPr="00CC164E" w:rsidRDefault="00CC164E" w:rsidP="00CC164E">
            <w:pPr>
              <w:rPr>
                <w:lang w:eastAsia="en-US"/>
              </w:rPr>
            </w:pPr>
            <w:r w:rsidRPr="00CC164E">
              <w:rPr>
                <w:lang w:eastAsia="en-US"/>
              </w:rPr>
              <w:t>Приказ № 85    от 15.12.2019г.</w:t>
            </w:r>
          </w:p>
          <w:p w:rsidR="00CC164E" w:rsidRPr="00CC164E" w:rsidRDefault="00CC164E" w:rsidP="00CC164E">
            <w:pPr>
              <w:rPr>
                <w:lang w:eastAsia="en-US"/>
              </w:rPr>
            </w:pPr>
            <w:r w:rsidRPr="00CC164E">
              <w:rPr>
                <w:lang w:eastAsia="en-US"/>
              </w:rPr>
              <w:t>Заведующий   МКДОУ</w:t>
            </w:r>
          </w:p>
          <w:p w:rsidR="00CC164E" w:rsidRPr="00CC164E" w:rsidRDefault="00CC164E" w:rsidP="00CC164E">
            <w:pPr>
              <w:rPr>
                <w:lang w:eastAsia="en-US"/>
              </w:rPr>
            </w:pPr>
            <w:r w:rsidRPr="00CC164E">
              <w:rPr>
                <w:lang w:eastAsia="en-US"/>
              </w:rPr>
              <w:t>детский сад «Радуга »</w:t>
            </w:r>
          </w:p>
          <w:p w:rsidR="00CC164E" w:rsidRPr="00CC164E" w:rsidRDefault="00CC164E" w:rsidP="00CC164E">
            <w:pPr>
              <w:rPr>
                <w:lang w:eastAsia="en-US"/>
              </w:rPr>
            </w:pPr>
            <w:r w:rsidRPr="00CC164E">
              <w:rPr>
                <w:lang w:eastAsia="en-US"/>
              </w:rPr>
              <w:t xml:space="preserve"> _____________/Гаджиева Х.М./</w:t>
            </w:r>
          </w:p>
          <w:p w:rsidR="00CC164E" w:rsidRPr="00CC164E" w:rsidRDefault="00CC164E" w:rsidP="00CC164E">
            <w:pPr>
              <w:rPr>
                <w:lang w:eastAsia="en-US"/>
              </w:rPr>
            </w:pPr>
          </w:p>
        </w:tc>
      </w:tr>
    </w:tbl>
    <w:p w:rsidR="00CC164E" w:rsidRPr="00CC164E" w:rsidRDefault="00CC164E" w:rsidP="00CC164E">
      <w:pPr>
        <w:jc w:val="center"/>
        <w:rPr>
          <w:b/>
          <w:sz w:val="28"/>
          <w:szCs w:val="28"/>
        </w:rPr>
      </w:pPr>
      <w:r w:rsidRPr="00CC164E">
        <w:rPr>
          <w:b/>
          <w:sz w:val="28"/>
          <w:szCs w:val="28"/>
        </w:rPr>
        <w:t>Правила внутреннего распорядка для воспитанников</w:t>
      </w:r>
    </w:p>
    <w:p w:rsidR="00CC164E" w:rsidRPr="00CC164E" w:rsidRDefault="00CC164E" w:rsidP="00CC164E">
      <w:pPr>
        <w:jc w:val="center"/>
        <w:rPr>
          <w:bCs/>
        </w:rPr>
      </w:pPr>
      <w:r w:rsidRPr="00CC164E">
        <w:rPr>
          <w:sz w:val="28"/>
          <w:szCs w:val="28"/>
        </w:rPr>
        <w:t xml:space="preserve"> </w:t>
      </w:r>
      <w:r w:rsidRPr="00CC164E">
        <w:rPr>
          <w:b/>
          <w:bCs/>
          <w:sz w:val="28"/>
          <w:szCs w:val="28"/>
        </w:rPr>
        <w:t>муниципального  дошкольного образовательного учреждения детский сад «Радуга» с.Чирката Гумбетовского района</w:t>
      </w:r>
    </w:p>
    <w:p w:rsidR="00CC164E" w:rsidRPr="00CC164E" w:rsidRDefault="00CC164E" w:rsidP="00CC164E">
      <w:pPr>
        <w:jc w:val="center"/>
        <w:rPr>
          <w:sz w:val="26"/>
          <w:szCs w:val="26"/>
        </w:rPr>
      </w:pPr>
    </w:p>
    <w:p w:rsidR="00CC164E" w:rsidRPr="00CC164E" w:rsidRDefault="00CC164E" w:rsidP="00CC164E">
      <w:pPr>
        <w:spacing w:before="15" w:after="15" w:line="341" w:lineRule="atLeast"/>
        <w:ind w:left="15" w:right="15"/>
        <w:jc w:val="both"/>
        <w:rPr>
          <w:b/>
          <w:bCs/>
          <w:sz w:val="28"/>
          <w:szCs w:val="28"/>
        </w:rPr>
      </w:pPr>
    </w:p>
    <w:p w:rsidR="00CC164E" w:rsidRPr="00CC164E" w:rsidRDefault="00CC164E" w:rsidP="00CC164E">
      <w:pPr>
        <w:spacing w:before="15" w:after="15" w:line="341" w:lineRule="atLeast"/>
        <w:ind w:left="15" w:right="15"/>
        <w:jc w:val="both"/>
        <w:rPr>
          <w:sz w:val="28"/>
          <w:szCs w:val="28"/>
        </w:rPr>
      </w:pPr>
      <w:r w:rsidRPr="00CC164E">
        <w:rPr>
          <w:b/>
          <w:bCs/>
          <w:sz w:val="28"/>
          <w:szCs w:val="28"/>
        </w:rPr>
        <w:t>1. Общие положения.</w:t>
      </w:r>
    </w:p>
    <w:p w:rsidR="00CC164E" w:rsidRPr="00CC164E" w:rsidRDefault="00CC164E" w:rsidP="00CC164E">
      <w:pPr>
        <w:spacing w:before="15" w:after="15" w:line="341" w:lineRule="atLeast"/>
        <w:ind w:left="15" w:right="15"/>
        <w:jc w:val="both"/>
        <w:rPr>
          <w:sz w:val="28"/>
          <w:szCs w:val="28"/>
        </w:rPr>
      </w:pPr>
      <w:r w:rsidRPr="00CC164E">
        <w:rPr>
          <w:sz w:val="28"/>
          <w:szCs w:val="28"/>
        </w:rPr>
        <w:t>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обучающихся  МБДОУ детский сад «Радуга», (далее ДОУ), режим образовательного процесса и защиту прав обучающихся.</w:t>
      </w:r>
    </w:p>
    <w:p w:rsidR="00CC164E" w:rsidRPr="00CC164E" w:rsidRDefault="00CC164E" w:rsidP="00CC164E">
      <w:pPr>
        <w:spacing w:before="15" w:after="15" w:line="341" w:lineRule="atLeast"/>
        <w:ind w:left="15" w:right="15"/>
        <w:jc w:val="both"/>
        <w:rPr>
          <w:sz w:val="28"/>
          <w:szCs w:val="28"/>
        </w:rPr>
      </w:pPr>
      <w:r w:rsidRPr="00CC164E">
        <w:rPr>
          <w:sz w:val="28"/>
          <w:szCs w:val="2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CC164E" w:rsidRPr="00CC164E" w:rsidRDefault="00CC164E" w:rsidP="00CC164E">
      <w:pPr>
        <w:spacing w:before="15" w:after="15" w:line="341" w:lineRule="atLeast"/>
        <w:ind w:left="15" w:right="15"/>
        <w:jc w:val="both"/>
        <w:rPr>
          <w:sz w:val="28"/>
          <w:szCs w:val="28"/>
        </w:rPr>
      </w:pPr>
      <w:r w:rsidRPr="00CC164E">
        <w:rPr>
          <w:sz w:val="28"/>
          <w:szCs w:val="28"/>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CC164E" w:rsidRPr="00CC164E" w:rsidRDefault="00CC164E" w:rsidP="00CC164E">
      <w:pPr>
        <w:spacing w:before="15" w:after="15" w:line="341" w:lineRule="atLeast"/>
        <w:ind w:left="15" w:right="15"/>
        <w:jc w:val="both"/>
        <w:rPr>
          <w:sz w:val="28"/>
          <w:szCs w:val="28"/>
        </w:rPr>
      </w:pPr>
      <w:r w:rsidRPr="00CC164E">
        <w:rPr>
          <w:sz w:val="28"/>
          <w:szCs w:val="28"/>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CC164E" w:rsidRPr="00CC164E" w:rsidRDefault="00CC164E" w:rsidP="00CC164E">
      <w:pPr>
        <w:spacing w:before="15" w:after="15" w:line="341" w:lineRule="atLeast"/>
        <w:ind w:left="15" w:right="15"/>
        <w:jc w:val="both"/>
        <w:rPr>
          <w:sz w:val="28"/>
          <w:szCs w:val="28"/>
        </w:rPr>
      </w:pPr>
      <w:r w:rsidRPr="00CC164E">
        <w:rPr>
          <w:sz w:val="28"/>
          <w:szCs w:val="28"/>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CC164E" w:rsidRPr="00CC164E" w:rsidRDefault="00CC164E" w:rsidP="00CC164E">
      <w:pPr>
        <w:spacing w:before="15" w:after="15" w:line="341" w:lineRule="atLeast"/>
        <w:ind w:left="15" w:right="15"/>
        <w:jc w:val="both"/>
        <w:rPr>
          <w:sz w:val="28"/>
          <w:szCs w:val="28"/>
        </w:rPr>
      </w:pPr>
      <w:r w:rsidRPr="00CC164E">
        <w:rPr>
          <w:sz w:val="28"/>
          <w:szCs w:val="28"/>
        </w:rPr>
        <w:t>1.6.  Настоящие Правила  утверждаются заведующим ДОУ, принимается педагогическим советом на неопределенный срок.</w:t>
      </w:r>
    </w:p>
    <w:p w:rsidR="00CC164E" w:rsidRPr="00CC164E" w:rsidRDefault="00CC164E" w:rsidP="00CC164E">
      <w:pPr>
        <w:spacing w:before="15" w:after="15" w:line="341" w:lineRule="atLeast"/>
        <w:ind w:left="15" w:right="15"/>
        <w:jc w:val="both"/>
        <w:rPr>
          <w:sz w:val="28"/>
          <w:szCs w:val="28"/>
        </w:rPr>
      </w:pPr>
      <w:r w:rsidRPr="00CC164E">
        <w:rPr>
          <w:sz w:val="28"/>
          <w:szCs w:val="28"/>
        </w:rPr>
        <w:t>1.7.  Настоящие Правила являются локальным нормативным актом, регламентирующим деятельность ДОУ.   </w:t>
      </w:r>
    </w:p>
    <w:p w:rsidR="00CC164E" w:rsidRPr="00CC164E" w:rsidRDefault="00CC164E" w:rsidP="00CC164E">
      <w:pPr>
        <w:spacing w:before="15" w:after="15" w:line="341" w:lineRule="atLeast"/>
        <w:ind w:left="15" w:right="15"/>
        <w:jc w:val="both"/>
        <w:rPr>
          <w:sz w:val="28"/>
          <w:szCs w:val="28"/>
        </w:rPr>
      </w:pPr>
      <w:r w:rsidRPr="00CC164E">
        <w:rPr>
          <w:b/>
          <w:bCs/>
          <w:sz w:val="28"/>
          <w:szCs w:val="28"/>
        </w:rPr>
        <w:t>2. Режим работы ДОУ.</w:t>
      </w:r>
    </w:p>
    <w:p w:rsidR="00CC164E" w:rsidRPr="00CC164E" w:rsidRDefault="00CC164E" w:rsidP="00CC164E">
      <w:pPr>
        <w:spacing w:before="15" w:after="15" w:line="341" w:lineRule="atLeast"/>
        <w:ind w:left="15" w:right="15"/>
        <w:jc w:val="both"/>
        <w:rPr>
          <w:sz w:val="28"/>
          <w:szCs w:val="28"/>
        </w:rPr>
      </w:pPr>
      <w:r w:rsidRPr="00CC164E">
        <w:rPr>
          <w:sz w:val="28"/>
          <w:szCs w:val="28"/>
        </w:rPr>
        <w:t>2.1.  Режим работы ДОУ  и длительность пребывания в нем детей определяется Уставом учреждения.</w:t>
      </w:r>
    </w:p>
    <w:p w:rsidR="00CC164E" w:rsidRPr="00CC164E" w:rsidRDefault="00CC164E" w:rsidP="00CC164E">
      <w:pPr>
        <w:spacing w:before="15" w:after="15" w:line="341" w:lineRule="atLeast"/>
        <w:ind w:left="15" w:right="15"/>
        <w:jc w:val="both"/>
        <w:rPr>
          <w:sz w:val="28"/>
          <w:szCs w:val="28"/>
        </w:rPr>
      </w:pPr>
      <w:r w:rsidRPr="00CC164E">
        <w:rPr>
          <w:sz w:val="28"/>
          <w:szCs w:val="28"/>
        </w:rPr>
        <w:t>2.2.  ДОУ работает с 7.30 ч. до 17.30 часов. Суббота, воскресенье и праздничные дни – не рабочие (выходные).</w:t>
      </w:r>
    </w:p>
    <w:p w:rsidR="00CC164E" w:rsidRPr="00CC164E" w:rsidRDefault="00CC164E" w:rsidP="00CC164E">
      <w:pPr>
        <w:spacing w:before="15" w:after="15" w:line="341" w:lineRule="atLeast"/>
        <w:ind w:left="15" w:right="15"/>
        <w:jc w:val="both"/>
        <w:rPr>
          <w:sz w:val="28"/>
          <w:szCs w:val="28"/>
        </w:rPr>
      </w:pPr>
      <w:r w:rsidRPr="00CC164E">
        <w:rPr>
          <w:sz w:val="28"/>
          <w:szCs w:val="28"/>
        </w:rPr>
        <w:t>2.2.  Группы функционируют в режиме 5 дневной рабочей недели.</w:t>
      </w:r>
    </w:p>
    <w:p w:rsidR="00CC164E" w:rsidRPr="00CC164E" w:rsidRDefault="00CC164E" w:rsidP="00CC164E">
      <w:pPr>
        <w:spacing w:after="200" w:line="276" w:lineRule="auto"/>
        <w:rPr>
          <w:sz w:val="28"/>
          <w:szCs w:val="28"/>
        </w:rPr>
      </w:pPr>
      <w:r w:rsidRPr="00CC164E">
        <w:rPr>
          <w:sz w:val="28"/>
          <w:szCs w:val="28"/>
        </w:rPr>
        <w:lastRenderedPageBreak/>
        <w:t>2.3.  ДОУ имеет право объединять группы в случае необходимости  в летний период (в связи с низкой наполняемостью групп, отпусками родителей.)</w:t>
      </w:r>
    </w:p>
    <w:p w:rsidR="00CC164E" w:rsidRPr="00CC164E" w:rsidRDefault="00CC164E" w:rsidP="00CC164E">
      <w:pPr>
        <w:spacing w:before="15" w:after="15" w:line="341" w:lineRule="atLeast"/>
        <w:ind w:left="15" w:right="15"/>
        <w:jc w:val="both"/>
        <w:rPr>
          <w:sz w:val="28"/>
          <w:szCs w:val="28"/>
        </w:rPr>
      </w:pPr>
      <w:r w:rsidRPr="00CC164E">
        <w:rPr>
          <w:b/>
          <w:bCs/>
          <w:sz w:val="28"/>
          <w:szCs w:val="28"/>
        </w:rPr>
        <w:t>3. Здоровье ребенка.</w:t>
      </w:r>
    </w:p>
    <w:p w:rsidR="00CC164E" w:rsidRPr="00CC164E" w:rsidRDefault="00CC164E" w:rsidP="00CC164E">
      <w:pPr>
        <w:spacing w:before="15" w:after="15" w:line="341" w:lineRule="atLeast"/>
        <w:ind w:left="15" w:right="15"/>
        <w:jc w:val="both"/>
        <w:rPr>
          <w:sz w:val="28"/>
          <w:szCs w:val="28"/>
        </w:rPr>
      </w:pPr>
      <w:r w:rsidRPr="00CC164E">
        <w:rPr>
          <w:sz w:val="28"/>
          <w:szCs w:val="28"/>
        </w:rPr>
        <w:t>3.1.  Во время утреннего приема не принимаются дети с явными признаками заболевания: сыпь, сильный кашель, насморк, температура.</w:t>
      </w:r>
    </w:p>
    <w:p w:rsidR="00CC164E" w:rsidRPr="00CC164E" w:rsidRDefault="00CC164E" w:rsidP="00CC164E">
      <w:pPr>
        <w:spacing w:before="15" w:after="15" w:line="341" w:lineRule="atLeast"/>
        <w:ind w:left="15" w:right="15"/>
        <w:jc w:val="both"/>
        <w:rPr>
          <w:sz w:val="28"/>
          <w:szCs w:val="28"/>
        </w:rPr>
      </w:pPr>
      <w:r w:rsidRPr="00CC164E">
        <w:rPr>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CC164E" w:rsidRPr="00CC164E" w:rsidRDefault="00CC164E" w:rsidP="00CC164E">
      <w:pPr>
        <w:spacing w:before="15" w:after="15" w:line="341" w:lineRule="atLeast"/>
        <w:ind w:left="15" w:right="15"/>
        <w:jc w:val="both"/>
        <w:rPr>
          <w:sz w:val="28"/>
          <w:szCs w:val="28"/>
        </w:rPr>
      </w:pPr>
      <w:r w:rsidRPr="00CC164E">
        <w:rPr>
          <w:sz w:val="28"/>
          <w:szCs w:val="28"/>
        </w:rPr>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CC164E" w:rsidRPr="00CC164E" w:rsidRDefault="00CC164E" w:rsidP="00CC164E">
      <w:pPr>
        <w:spacing w:before="15" w:after="15" w:line="341" w:lineRule="atLeast"/>
        <w:ind w:left="15" w:right="15"/>
        <w:jc w:val="both"/>
        <w:rPr>
          <w:sz w:val="28"/>
          <w:szCs w:val="28"/>
        </w:rPr>
      </w:pPr>
      <w:r w:rsidRPr="00CC164E">
        <w:rPr>
          <w:sz w:val="28"/>
          <w:szCs w:val="28"/>
        </w:rPr>
        <w:t>3.4.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CC164E" w:rsidRPr="00CC164E" w:rsidRDefault="00CC164E" w:rsidP="00CC164E">
      <w:pPr>
        <w:spacing w:before="15" w:after="15" w:line="341" w:lineRule="atLeast"/>
        <w:ind w:left="15" w:right="15"/>
        <w:jc w:val="both"/>
        <w:rPr>
          <w:sz w:val="28"/>
          <w:szCs w:val="28"/>
        </w:rPr>
      </w:pPr>
      <w:r w:rsidRPr="00CC164E">
        <w:rPr>
          <w:sz w:val="28"/>
          <w:szCs w:val="28"/>
        </w:rPr>
        <w:t>3.5.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CC164E" w:rsidRPr="00CC164E" w:rsidRDefault="00CC164E" w:rsidP="00CC164E">
      <w:pPr>
        <w:spacing w:before="15" w:after="15" w:line="341" w:lineRule="atLeast"/>
        <w:ind w:left="15" w:right="15"/>
        <w:jc w:val="both"/>
        <w:rPr>
          <w:sz w:val="28"/>
          <w:szCs w:val="28"/>
        </w:rPr>
      </w:pPr>
      <w:r w:rsidRPr="00CC164E">
        <w:rPr>
          <w:sz w:val="28"/>
          <w:szCs w:val="28"/>
        </w:rPr>
        <w:t>3.6.  Своевременный приход в детский сад – необходимое условие качественной и правильной организации воспитательно-образовательного процесса!</w:t>
      </w:r>
    </w:p>
    <w:p w:rsidR="00CC164E" w:rsidRPr="00CC164E" w:rsidRDefault="00CC164E" w:rsidP="00CC164E">
      <w:pPr>
        <w:spacing w:before="15" w:after="15" w:line="341" w:lineRule="atLeast"/>
        <w:ind w:left="15" w:right="15"/>
        <w:jc w:val="both"/>
        <w:rPr>
          <w:sz w:val="28"/>
          <w:szCs w:val="28"/>
        </w:rPr>
      </w:pPr>
      <w:r w:rsidRPr="00CC164E">
        <w:rPr>
          <w:sz w:val="28"/>
          <w:szCs w:val="28"/>
        </w:rPr>
        <w:t>3.7.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CC164E" w:rsidRPr="00CC164E" w:rsidRDefault="00CC164E" w:rsidP="00CC164E">
      <w:pPr>
        <w:spacing w:before="15" w:after="15" w:line="341" w:lineRule="atLeast"/>
        <w:ind w:left="15" w:right="15"/>
        <w:jc w:val="both"/>
        <w:rPr>
          <w:sz w:val="28"/>
          <w:szCs w:val="28"/>
        </w:rPr>
      </w:pPr>
      <w:r w:rsidRPr="00CC164E">
        <w:rPr>
          <w:sz w:val="28"/>
          <w:szCs w:val="28"/>
        </w:rPr>
        <w:t>3.8.   Родители (законные представители) обязаны приводить ребенка в ДОУ здоровым и информировать воспитателей о каких-либо изменениях, произошедших в состоянии здоровья ребенка дома.</w:t>
      </w:r>
    </w:p>
    <w:p w:rsidR="00CC164E" w:rsidRPr="00CC164E" w:rsidRDefault="00CC164E" w:rsidP="00CC164E">
      <w:pPr>
        <w:spacing w:after="200" w:line="276" w:lineRule="auto"/>
        <w:rPr>
          <w:sz w:val="28"/>
          <w:szCs w:val="28"/>
        </w:rPr>
      </w:pPr>
      <w:r w:rsidRPr="00CC164E">
        <w:rPr>
          <w:sz w:val="28"/>
          <w:szCs w:val="28"/>
        </w:rPr>
        <w:t>3.9.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CC164E" w:rsidRPr="00CC164E" w:rsidRDefault="00CC164E" w:rsidP="00CC164E">
      <w:pPr>
        <w:spacing w:before="15" w:after="15" w:line="341" w:lineRule="atLeast"/>
        <w:ind w:left="15" w:right="15"/>
        <w:jc w:val="both"/>
        <w:rPr>
          <w:sz w:val="28"/>
          <w:szCs w:val="28"/>
        </w:rPr>
      </w:pPr>
      <w:r w:rsidRPr="00CC164E">
        <w:rPr>
          <w:b/>
          <w:bCs/>
          <w:sz w:val="28"/>
          <w:szCs w:val="28"/>
        </w:rPr>
        <w:t>4. Режим образовательного процесса.</w:t>
      </w:r>
    </w:p>
    <w:p w:rsidR="00CC164E" w:rsidRPr="00CC164E" w:rsidRDefault="00CC164E" w:rsidP="00CC164E">
      <w:pPr>
        <w:spacing w:before="15" w:after="15" w:line="341" w:lineRule="atLeast"/>
        <w:ind w:left="15" w:right="15"/>
        <w:jc w:val="both"/>
        <w:rPr>
          <w:sz w:val="28"/>
          <w:szCs w:val="28"/>
        </w:rPr>
      </w:pPr>
      <w:r w:rsidRPr="00CC164E">
        <w:rPr>
          <w:sz w:val="28"/>
          <w:szCs w:val="28"/>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CC164E" w:rsidRPr="00CC164E" w:rsidRDefault="00CC164E" w:rsidP="00CC164E">
      <w:pPr>
        <w:spacing w:before="15" w:after="15" w:line="341" w:lineRule="atLeast"/>
        <w:ind w:left="15" w:right="15"/>
        <w:jc w:val="both"/>
        <w:rPr>
          <w:sz w:val="28"/>
          <w:szCs w:val="28"/>
        </w:rPr>
      </w:pPr>
      <w:r w:rsidRPr="00CC164E">
        <w:rPr>
          <w:sz w:val="28"/>
          <w:szCs w:val="28"/>
        </w:rPr>
        <w:lastRenderedPageBreak/>
        <w:t>4.2.   Организация воспитательно-образовательного процесса в ДОУ  соответствует требованиям СанПиН 2.4.1.3049-13</w:t>
      </w:r>
    </w:p>
    <w:p w:rsidR="00CC164E" w:rsidRPr="00CC164E" w:rsidRDefault="00CC164E" w:rsidP="00CC164E">
      <w:pPr>
        <w:spacing w:before="15" w:after="15" w:line="341" w:lineRule="atLeast"/>
        <w:ind w:left="15" w:right="15"/>
        <w:jc w:val="both"/>
        <w:rPr>
          <w:sz w:val="28"/>
          <w:szCs w:val="28"/>
        </w:rPr>
      </w:pPr>
      <w:r w:rsidRPr="00CC164E">
        <w:rPr>
          <w:sz w:val="28"/>
          <w:szCs w:val="28"/>
        </w:rPr>
        <w:t>4.3.   Спорные и конфликтные ситуации нужно разрешать только в отсутствии детей.</w:t>
      </w:r>
    </w:p>
    <w:p w:rsidR="00CC164E" w:rsidRPr="00CC164E" w:rsidRDefault="00CC164E" w:rsidP="00CC164E">
      <w:pPr>
        <w:spacing w:before="15" w:after="15" w:line="341" w:lineRule="atLeast"/>
        <w:ind w:left="15" w:right="15"/>
        <w:jc w:val="both"/>
        <w:rPr>
          <w:sz w:val="28"/>
          <w:szCs w:val="28"/>
        </w:rPr>
      </w:pPr>
      <w:r w:rsidRPr="00CC164E">
        <w:rPr>
          <w:sz w:val="28"/>
          <w:szCs w:val="28"/>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CC164E" w:rsidRPr="00CC164E" w:rsidRDefault="00CC164E" w:rsidP="00CC164E">
      <w:pPr>
        <w:spacing w:before="15" w:after="15" w:line="341" w:lineRule="atLeast"/>
        <w:ind w:left="15" w:right="15"/>
        <w:jc w:val="both"/>
        <w:rPr>
          <w:sz w:val="28"/>
          <w:szCs w:val="28"/>
        </w:rPr>
      </w:pPr>
      <w:r w:rsidRPr="00CC164E">
        <w:rPr>
          <w:sz w:val="28"/>
          <w:szCs w:val="28"/>
        </w:rPr>
        <w:t>4.6. Родители (законные представители) обязаны забрать ребенка из ДОУ до 17.30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CC164E" w:rsidRPr="00CC164E" w:rsidRDefault="00CC164E" w:rsidP="00CC164E">
      <w:pPr>
        <w:spacing w:before="15" w:after="15" w:line="341" w:lineRule="atLeast"/>
        <w:ind w:left="15" w:right="15"/>
        <w:jc w:val="both"/>
        <w:rPr>
          <w:sz w:val="28"/>
          <w:szCs w:val="28"/>
        </w:rPr>
      </w:pPr>
      <w:r w:rsidRPr="00CC164E">
        <w:rPr>
          <w:sz w:val="28"/>
          <w:szCs w:val="28"/>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CC164E" w:rsidRPr="00CC164E" w:rsidRDefault="00CC164E" w:rsidP="00CC164E">
      <w:pPr>
        <w:spacing w:before="15" w:after="15" w:line="341" w:lineRule="atLeast"/>
        <w:ind w:left="15" w:right="15"/>
        <w:jc w:val="both"/>
        <w:rPr>
          <w:sz w:val="28"/>
          <w:szCs w:val="28"/>
        </w:rPr>
      </w:pPr>
      <w:r w:rsidRPr="00CC164E">
        <w:rPr>
          <w:sz w:val="28"/>
          <w:szCs w:val="28"/>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CC164E" w:rsidRPr="00CC164E" w:rsidRDefault="00CC164E" w:rsidP="00CC164E">
      <w:pPr>
        <w:spacing w:before="15" w:after="15" w:line="341" w:lineRule="atLeast"/>
        <w:ind w:left="15" w:right="15"/>
        <w:jc w:val="both"/>
        <w:rPr>
          <w:sz w:val="28"/>
          <w:szCs w:val="28"/>
        </w:rPr>
      </w:pPr>
      <w:r w:rsidRPr="00CC164E">
        <w:rPr>
          <w:sz w:val="28"/>
          <w:szCs w:val="28"/>
        </w:rPr>
        <w:t>4.9.   В ДОУ воспитанники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10 °C и скорости ветра более 7 м/с продолжительность прогулки сокращается. При более низких температурах прогулка может быть отменена. Прогулка не проводится при температуре воздуха ниже минус 10 °C и скорости ветра более 10 м/с для детей до 4 лет, а для детей 5 - 7 лет при температуре воздуха ниже минус 15°C и скорости ветра более 15 м/с.</w:t>
      </w:r>
    </w:p>
    <w:p w:rsidR="00CC164E" w:rsidRPr="00CC164E" w:rsidRDefault="00CC164E" w:rsidP="00CC164E">
      <w:pPr>
        <w:spacing w:before="15" w:after="15" w:line="341" w:lineRule="atLeast"/>
        <w:ind w:left="15" w:right="15"/>
        <w:jc w:val="both"/>
        <w:rPr>
          <w:sz w:val="28"/>
          <w:szCs w:val="28"/>
        </w:rPr>
      </w:pPr>
      <w:r w:rsidRPr="00CC164E">
        <w:rPr>
          <w:sz w:val="28"/>
          <w:szCs w:val="28"/>
        </w:rPr>
        <w:t>4.10.  Для пребывания на улице приветствуется такая одежда, которая не мешает активному движению, легко просушивается и которую воспитанник вправе испачкать.</w:t>
      </w:r>
    </w:p>
    <w:p w:rsidR="00CC164E" w:rsidRPr="00CC164E" w:rsidRDefault="00CC164E" w:rsidP="00CC164E">
      <w:pPr>
        <w:spacing w:before="15" w:after="15" w:line="341" w:lineRule="atLeast"/>
        <w:ind w:left="15" w:right="15"/>
        <w:jc w:val="both"/>
        <w:rPr>
          <w:sz w:val="28"/>
          <w:szCs w:val="28"/>
        </w:rPr>
      </w:pPr>
      <w:r w:rsidRPr="00CC164E">
        <w:rPr>
          <w:sz w:val="28"/>
          <w:szCs w:val="28"/>
        </w:rPr>
        <w:t>4.11.  Зимой и в мокрую погоду рекомендуется, чтобы у воспитанника были запасные сухие варежки и одежда.</w:t>
      </w:r>
    </w:p>
    <w:p w:rsidR="00CC164E" w:rsidRPr="00CC164E" w:rsidRDefault="00CC164E" w:rsidP="00CC164E">
      <w:pPr>
        <w:spacing w:before="15" w:after="15" w:line="341" w:lineRule="atLeast"/>
        <w:ind w:left="15" w:right="15"/>
        <w:jc w:val="both"/>
        <w:rPr>
          <w:sz w:val="28"/>
          <w:szCs w:val="28"/>
        </w:rPr>
      </w:pPr>
      <w:r w:rsidRPr="00CC164E">
        <w:rPr>
          <w:sz w:val="28"/>
          <w:szCs w:val="28"/>
        </w:rPr>
        <w:t>4.12.  У воспитанника в шкафчике обязательно должен быть комплект сухой одежды для смены в отдельном мешочке.</w:t>
      </w:r>
    </w:p>
    <w:p w:rsidR="00CC164E" w:rsidRPr="00CC164E" w:rsidRDefault="00CC164E" w:rsidP="00CC164E">
      <w:pPr>
        <w:spacing w:before="15" w:after="15" w:line="341" w:lineRule="atLeast"/>
        <w:ind w:left="15" w:right="15"/>
        <w:jc w:val="both"/>
        <w:rPr>
          <w:sz w:val="28"/>
          <w:szCs w:val="28"/>
        </w:rPr>
      </w:pPr>
      <w:r w:rsidRPr="00CC164E">
        <w:rPr>
          <w:sz w:val="28"/>
          <w:szCs w:val="28"/>
        </w:rPr>
        <w:t>4.13.  В шкафу воспитанника должен быть пакет для загрязнённой одежды.</w:t>
      </w:r>
    </w:p>
    <w:p w:rsidR="00CC164E" w:rsidRPr="00CC164E" w:rsidRDefault="00CC164E" w:rsidP="00CC164E">
      <w:pPr>
        <w:spacing w:before="15" w:line="341" w:lineRule="atLeast"/>
        <w:ind w:left="15" w:right="15"/>
        <w:jc w:val="both"/>
        <w:rPr>
          <w:sz w:val="28"/>
          <w:szCs w:val="28"/>
        </w:rPr>
      </w:pPr>
      <w:r w:rsidRPr="00CC164E">
        <w:rPr>
          <w:sz w:val="28"/>
          <w:szCs w:val="28"/>
        </w:rPr>
        <w:t>4.14.   Приветствуется активное участие родителей в жизни группы:  </w:t>
      </w:r>
    </w:p>
    <w:p w:rsidR="00CC164E" w:rsidRPr="00CC164E" w:rsidRDefault="00CC164E" w:rsidP="00CC164E">
      <w:pPr>
        <w:spacing w:before="15" w:line="341" w:lineRule="atLeast"/>
        <w:ind w:left="15" w:right="15"/>
        <w:jc w:val="both"/>
        <w:rPr>
          <w:sz w:val="28"/>
          <w:szCs w:val="28"/>
        </w:rPr>
      </w:pPr>
      <w:r w:rsidRPr="00CC164E">
        <w:rPr>
          <w:sz w:val="28"/>
          <w:szCs w:val="28"/>
        </w:rPr>
        <w:lastRenderedPageBreak/>
        <w:t>-          участие в праздниках и развлечениях, родительских собраниях;</w:t>
      </w:r>
    </w:p>
    <w:p w:rsidR="00CC164E" w:rsidRPr="00CC164E" w:rsidRDefault="00CC164E" w:rsidP="00CC164E">
      <w:pPr>
        <w:spacing w:before="15" w:line="341" w:lineRule="atLeast"/>
        <w:ind w:left="15" w:right="15"/>
        <w:jc w:val="both"/>
        <w:rPr>
          <w:sz w:val="28"/>
          <w:szCs w:val="28"/>
        </w:rPr>
      </w:pPr>
      <w:r w:rsidRPr="00CC164E">
        <w:rPr>
          <w:sz w:val="28"/>
          <w:szCs w:val="28"/>
        </w:rPr>
        <w:t>-          сопровождение детей на прогулках, экскурсиях за пределами детского сада;</w:t>
      </w:r>
    </w:p>
    <w:p w:rsidR="00CC164E" w:rsidRPr="00CC164E" w:rsidRDefault="00CC164E" w:rsidP="00CC164E">
      <w:pPr>
        <w:spacing w:before="15" w:line="341" w:lineRule="atLeast"/>
        <w:ind w:left="15" w:right="15"/>
        <w:jc w:val="both"/>
        <w:rPr>
          <w:sz w:val="28"/>
          <w:szCs w:val="28"/>
        </w:rPr>
      </w:pPr>
      <w:r w:rsidRPr="00CC164E">
        <w:rPr>
          <w:sz w:val="28"/>
          <w:szCs w:val="28"/>
        </w:rPr>
        <w:t>-          работа в родительском комитете группы или детского сада;</w:t>
      </w:r>
    </w:p>
    <w:p w:rsidR="00CC164E" w:rsidRPr="00CC164E" w:rsidRDefault="00CC164E" w:rsidP="00CC164E">
      <w:pPr>
        <w:spacing w:after="200" w:line="276" w:lineRule="auto"/>
        <w:rPr>
          <w:sz w:val="28"/>
          <w:szCs w:val="28"/>
        </w:rPr>
      </w:pPr>
      <w:r w:rsidRPr="00CC164E">
        <w:rPr>
          <w:sz w:val="28"/>
          <w:szCs w:val="28"/>
        </w:rPr>
        <w:t>-          пополнение развивающей среды детского сада (игрушки и книги, развивающие материалы и др.).</w:t>
      </w:r>
    </w:p>
    <w:p w:rsidR="00CC164E" w:rsidRPr="00CC164E" w:rsidRDefault="00CC164E" w:rsidP="00CC164E">
      <w:pPr>
        <w:spacing w:before="15" w:line="341" w:lineRule="atLeast"/>
        <w:ind w:left="15" w:right="15"/>
        <w:jc w:val="both"/>
        <w:rPr>
          <w:sz w:val="28"/>
          <w:szCs w:val="28"/>
        </w:rPr>
      </w:pPr>
      <w:r w:rsidRPr="00CC164E">
        <w:rPr>
          <w:b/>
          <w:bCs/>
          <w:sz w:val="28"/>
          <w:szCs w:val="28"/>
        </w:rPr>
        <w:t>5. Организация питания.</w:t>
      </w:r>
    </w:p>
    <w:p w:rsidR="00CC164E" w:rsidRPr="00CC164E" w:rsidRDefault="00CC164E" w:rsidP="00CC164E">
      <w:pPr>
        <w:spacing w:before="15" w:after="15" w:line="341" w:lineRule="atLeast"/>
        <w:ind w:left="15" w:right="15"/>
        <w:jc w:val="both"/>
        <w:rPr>
          <w:sz w:val="28"/>
          <w:szCs w:val="28"/>
        </w:rPr>
      </w:pPr>
      <w:r w:rsidRPr="00CC164E">
        <w:rPr>
          <w:sz w:val="28"/>
          <w:szCs w:val="28"/>
        </w:rPr>
        <w:t>5.1.  ДОУ обеспечивает гарантированное сбалансированное питание воспитанников в соответствии с их возрастом и временем пребывания в ДОУ по нормам, утвержденным Институтом питания АМН.   Организация питания воспитанников  в ДОУ возлагается на ДОУ и осуществляется его штатным персоналом.</w:t>
      </w:r>
    </w:p>
    <w:p w:rsidR="00CC164E" w:rsidRPr="00CC164E" w:rsidRDefault="00CC164E" w:rsidP="00CC164E">
      <w:pPr>
        <w:spacing w:before="15" w:after="15" w:line="341" w:lineRule="atLeast"/>
        <w:ind w:left="15" w:right="15"/>
        <w:jc w:val="both"/>
        <w:rPr>
          <w:sz w:val="28"/>
          <w:szCs w:val="28"/>
        </w:rPr>
      </w:pPr>
      <w:r w:rsidRPr="00CC164E">
        <w:rPr>
          <w:sz w:val="28"/>
          <w:szCs w:val="28"/>
        </w:rPr>
        <w:t>5.2.  Режим и кратность питания воспитанников устанавливается в соответствии с длительностью их пребывания в ДОУ. Воспитанники, посещающие 10,5 часовые группы, получают четырёхразовое  питание: завтрак, второй завтрак, обед, полдник.</w:t>
      </w:r>
    </w:p>
    <w:p w:rsidR="00CC164E" w:rsidRPr="00CC164E" w:rsidRDefault="00CC164E" w:rsidP="00CC164E">
      <w:pPr>
        <w:spacing w:before="15" w:after="15" w:line="341" w:lineRule="atLeast"/>
        <w:ind w:left="15" w:right="15"/>
        <w:jc w:val="both"/>
        <w:rPr>
          <w:sz w:val="28"/>
          <w:szCs w:val="28"/>
        </w:rPr>
      </w:pPr>
      <w:r w:rsidRPr="00CC164E">
        <w:rPr>
          <w:sz w:val="28"/>
          <w:szCs w:val="28"/>
        </w:rPr>
        <w:t>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ДОУ.</w:t>
      </w:r>
    </w:p>
    <w:p w:rsidR="00CC164E" w:rsidRPr="00CC164E" w:rsidRDefault="00CC164E" w:rsidP="00CC164E">
      <w:pPr>
        <w:spacing w:before="15" w:after="15" w:line="341" w:lineRule="atLeast"/>
        <w:ind w:left="15" w:right="15"/>
        <w:jc w:val="both"/>
        <w:rPr>
          <w:sz w:val="28"/>
          <w:szCs w:val="28"/>
        </w:rPr>
      </w:pPr>
      <w:r w:rsidRPr="00CC164E">
        <w:rPr>
          <w:sz w:val="28"/>
          <w:szCs w:val="28"/>
        </w:rPr>
        <w:t>5.4. Родители (законные представители) могут получить информацию об ассортименте питания воспитанника на специальном стенде, в приемных групп.</w:t>
      </w:r>
    </w:p>
    <w:p w:rsidR="00CC164E" w:rsidRPr="00CC164E" w:rsidRDefault="00CC164E" w:rsidP="00CC164E">
      <w:pPr>
        <w:spacing w:before="15" w:after="15" w:line="341" w:lineRule="atLeast"/>
        <w:ind w:left="15" w:right="15"/>
        <w:jc w:val="both"/>
        <w:rPr>
          <w:sz w:val="28"/>
          <w:szCs w:val="28"/>
        </w:rPr>
      </w:pPr>
      <w:r w:rsidRPr="00CC164E">
        <w:rPr>
          <w:sz w:val="28"/>
          <w:szCs w:val="28"/>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CC164E" w:rsidRPr="00CC164E" w:rsidRDefault="00CC164E" w:rsidP="00CC164E">
      <w:pPr>
        <w:spacing w:after="200" w:line="276" w:lineRule="auto"/>
        <w:rPr>
          <w:sz w:val="28"/>
          <w:szCs w:val="28"/>
        </w:rPr>
      </w:pPr>
      <w:r w:rsidRPr="00CC164E">
        <w:rPr>
          <w:sz w:val="28"/>
          <w:szCs w:val="28"/>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CC164E" w:rsidRPr="00CC164E" w:rsidRDefault="00CC164E" w:rsidP="00CC164E">
      <w:pPr>
        <w:spacing w:before="15" w:after="15" w:line="341" w:lineRule="atLeast"/>
        <w:ind w:left="15" w:right="15"/>
        <w:jc w:val="both"/>
        <w:rPr>
          <w:sz w:val="28"/>
          <w:szCs w:val="28"/>
        </w:rPr>
      </w:pPr>
      <w:r w:rsidRPr="00CC164E">
        <w:rPr>
          <w:b/>
          <w:bCs/>
          <w:sz w:val="28"/>
          <w:szCs w:val="28"/>
        </w:rPr>
        <w:t>6. Обеспечение безопасности.</w:t>
      </w:r>
    </w:p>
    <w:p w:rsidR="00CC164E" w:rsidRPr="00CC164E" w:rsidRDefault="00CC164E" w:rsidP="00CC164E">
      <w:pPr>
        <w:spacing w:before="15" w:after="15" w:line="341" w:lineRule="atLeast"/>
        <w:ind w:left="15" w:right="15"/>
        <w:jc w:val="both"/>
        <w:rPr>
          <w:sz w:val="28"/>
          <w:szCs w:val="28"/>
        </w:rPr>
      </w:pPr>
      <w:r w:rsidRPr="00CC164E">
        <w:rPr>
          <w:sz w:val="28"/>
          <w:szCs w:val="28"/>
        </w:rPr>
        <w:t>6.1.  Родители должны своевременно сообщать об изменении номера телефона, места жительства и места работы.</w:t>
      </w:r>
    </w:p>
    <w:p w:rsidR="00CC164E" w:rsidRPr="00CC164E" w:rsidRDefault="00CC164E" w:rsidP="00CC164E">
      <w:pPr>
        <w:spacing w:before="15" w:after="15" w:line="341" w:lineRule="atLeast"/>
        <w:ind w:left="15" w:right="15"/>
        <w:jc w:val="both"/>
        <w:rPr>
          <w:sz w:val="28"/>
          <w:szCs w:val="28"/>
        </w:rPr>
      </w:pPr>
      <w:r w:rsidRPr="00CC164E">
        <w:rPr>
          <w:sz w:val="28"/>
          <w:szCs w:val="28"/>
        </w:rPr>
        <w:t>6.2.  Для обеспечения безопасности своего ребенка родитель (законный представитель) передает ребенка только лично в руки воспитателя.</w:t>
      </w:r>
    </w:p>
    <w:p w:rsidR="00CC164E" w:rsidRPr="00CC164E" w:rsidRDefault="00CC164E" w:rsidP="00CC164E">
      <w:pPr>
        <w:spacing w:before="15" w:after="15" w:line="341" w:lineRule="atLeast"/>
        <w:ind w:left="15" w:right="15"/>
        <w:jc w:val="both"/>
        <w:rPr>
          <w:sz w:val="28"/>
          <w:szCs w:val="28"/>
        </w:rPr>
      </w:pPr>
      <w:r w:rsidRPr="00CC164E">
        <w:rPr>
          <w:sz w:val="28"/>
          <w:szCs w:val="28"/>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CC164E" w:rsidRPr="00CC164E" w:rsidRDefault="00CC164E" w:rsidP="00CC164E">
      <w:pPr>
        <w:spacing w:before="15" w:after="15" w:line="341" w:lineRule="atLeast"/>
        <w:ind w:left="15" w:right="15"/>
        <w:jc w:val="both"/>
        <w:rPr>
          <w:sz w:val="28"/>
          <w:szCs w:val="28"/>
        </w:rPr>
      </w:pPr>
      <w:r w:rsidRPr="00CC164E">
        <w:rPr>
          <w:sz w:val="28"/>
          <w:szCs w:val="28"/>
        </w:rPr>
        <w:lastRenderedPageBreak/>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CC164E" w:rsidRPr="00CC164E" w:rsidRDefault="00CC164E" w:rsidP="00CC164E">
      <w:pPr>
        <w:spacing w:before="15" w:after="15" w:line="341" w:lineRule="atLeast"/>
        <w:ind w:left="15" w:right="15"/>
        <w:jc w:val="both"/>
        <w:rPr>
          <w:sz w:val="28"/>
          <w:szCs w:val="28"/>
        </w:rPr>
      </w:pPr>
      <w:r w:rsidRPr="00CC164E">
        <w:rPr>
          <w:sz w:val="28"/>
          <w:szCs w:val="28"/>
        </w:rPr>
        <w:t>6.5.  Посторонним лицам запрещено находиться в помещении детского сада и на территории  без разрешения администрации.</w:t>
      </w:r>
    </w:p>
    <w:p w:rsidR="00CC164E" w:rsidRPr="00CC164E" w:rsidRDefault="00CC164E" w:rsidP="00CC164E">
      <w:pPr>
        <w:spacing w:before="15" w:after="15" w:line="341" w:lineRule="atLeast"/>
        <w:ind w:left="15" w:right="15"/>
        <w:jc w:val="both"/>
        <w:rPr>
          <w:sz w:val="28"/>
          <w:szCs w:val="28"/>
        </w:rPr>
      </w:pPr>
      <w:r w:rsidRPr="00CC164E">
        <w:rPr>
          <w:sz w:val="28"/>
          <w:szCs w:val="28"/>
        </w:rPr>
        <w:t>6.6.   Запрещается въезд на территорию ДОУ на своем личном автомобиле.</w:t>
      </w:r>
    </w:p>
    <w:p w:rsidR="00CC164E" w:rsidRPr="00CC164E" w:rsidRDefault="00CC164E" w:rsidP="00CC164E">
      <w:pPr>
        <w:spacing w:before="15" w:after="15" w:line="341" w:lineRule="atLeast"/>
        <w:ind w:left="15" w:right="15"/>
        <w:jc w:val="both"/>
        <w:rPr>
          <w:sz w:val="28"/>
          <w:szCs w:val="28"/>
        </w:rPr>
      </w:pPr>
      <w:r w:rsidRPr="00CC164E">
        <w:rPr>
          <w:sz w:val="28"/>
          <w:szCs w:val="28"/>
        </w:rPr>
        <w:t>6.7.   Не давать ребенку в ДОУ жевательную резинку, конфеты, чипсы, сухарики.</w:t>
      </w:r>
    </w:p>
    <w:p w:rsidR="00CC164E" w:rsidRPr="00CC164E" w:rsidRDefault="00CC164E" w:rsidP="00CC164E">
      <w:pPr>
        <w:spacing w:before="15" w:after="15" w:line="341" w:lineRule="atLeast"/>
        <w:ind w:left="15" w:right="15"/>
        <w:jc w:val="both"/>
        <w:rPr>
          <w:sz w:val="28"/>
          <w:szCs w:val="28"/>
        </w:rPr>
      </w:pPr>
      <w:r w:rsidRPr="00CC164E">
        <w:rPr>
          <w:sz w:val="28"/>
          <w:szCs w:val="28"/>
        </w:rPr>
        <w:t>6.8.   Следить за тем, чтобы у ребенка в карманах не было острых, колющих и режущих предметов.</w:t>
      </w:r>
    </w:p>
    <w:p w:rsidR="00CC164E" w:rsidRPr="00CC164E" w:rsidRDefault="00CC164E" w:rsidP="00CC164E">
      <w:pPr>
        <w:spacing w:after="200" w:line="276" w:lineRule="auto"/>
        <w:rPr>
          <w:sz w:val="28"/>
          <w:szCs w:val="28"/>
        </w:rPr>
      </w:pPr>
      <w:r w:rsidRPr="00CC164E">
        <w:rPr>
          <w:sz w:val="28"/>
          <w:szCs w:val="28"/>
        </w:rPr>
        <w:t>6.9.   В помещении и на территории ДОУ запрещено курение.</w:t>
      </w:r>
    </w:p>
    <w:p w:rsidR="00CC164E" w:rsidRPr="00CC164E" w:rsidRDefault="00CC164E" w:rsidP="00CC164E">
      <w:pPr>
        <w:spacing w:before="15" w:after="15" w:line="341" w:lineRule="atLeast"/>
        <w:ind w:left="15" w:right="15"/>
        <w:jc w:val="both"/>
        <w:rPr>
          <w:sz w:val="28"/>
          <w:szCs w:val="28"/>
        </w:rPr>
      </w:pPr>
      <w:r w:rsidRPr="00CC164E">
        <w:rPr>
          <w:b/>
          <w:bCs/>
          <w:sz w:val="28"/>
          <w:szCs w:val="28"/>
        </w:rPr>
        <w:t>7.  Права воспитанников ДОУ.</w:t>
      </w:r>
    </w:p>
    <w:p w:rsidR="00CC164E" w:rsidRPr="00CC164E" w:rsidRDefault="00CC164E" w:rsidP="00CC164E">
      <w:pPr>
        <w:spacing w:before="15" w:after="15" w:line="341" w:lineRule="atLeast"/>
        <w:ind w:left="15" w:right="15"/>
        <w:jc w:val="both"/>
        <w:rPr>
          <w:sz w:val="28"/>
          <w:szCs w:val="28"/>
        </w:rPr>
      </w:pPr>
      <w:r w:rsidRPr="00CC164E">
        <w:rPr>
          <w:sz w:val="28"/>
          <w:szCs w:val="28"/>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C164E" w:rsidRPr="00CC164E" w:rsidRDefault="00CC164E" w:rsidP="00CC164E">
      <w:pPr>
        <w:spacing w:before="15" w:after="15" w:line="341" w:lineRule="atLeast"/>
        <w:ind w:left="15" w:right="15"/>
        <w:jc w:val="both"/>
        <w:rPr>
          <w:sz w:val="28"/>
          <w:szCs w:val="28"/>
        </w:rPr>
      </w:pPr>
      <w:r w:rsidRPr="00CC164E">
        <w:rPr>
          <w:sz w:val="28"/>
          <w:szCs w:val="28"/>
        </w:rPr>
        <w:t>7.2.  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ООП дошкольного образования не сопровождается проведением промежуточных аттестаций и итоговой аттестации  воспитанников.</w:t>
      </w:r>
    </w:p>
    <w:p w:rsidR="00CC164E" w:rsidRPr="00CC164E" w:rsidRDefault="00CC164E" w:rsidP="00CC164E">
      <w:pPr>
        <w:spacing w:before="15" w:after="15" w:line="341" w:lineRule="atLeast"/>
        <w:ind w:left="15" w:right="15"/>
        <w:jc w:val="both"/>
        <w:rPr>
          <w:sz w:val="28"/>
          <w:szCs w:val="28"/>
        </w:rPr>
      </w:pPr>
      <w:r w:rsidRPr="00CC164E">
        <w:rPr>
          <w:sz w:val="28"/>
          <w:szCs w:val="28"/>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CC164E" w:rsidRPr="00CC164E" w:rsidRDefault="00CC164E" w:rsidP="00CC164E">
      <w:pPr>
        <w:spacing w:before="15" w:after="15" w:line="341" w:lineRule="atLeast"/>
        <w:ind w:left="15" w:right="15"/>
        <w:jc w:val="both"/>
        <w:rPr>
          <w:sz w:val="28"/>
          <w:szCs w:val="28"/>
        </w:rPr>
      </w:pPr>
      <w:r w:rsidRPr="00CC164E">
        <w:rPr>
          <w:sz w:val="28"/>
          <w:szCs w:val="28"/>
        </w:rPr>
        <w:t xml:space="preserve">7.4.  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w:t>
      </w:r>
      <w:r w:rsidRPr="00CC164E">
        <w:rPr>
          <w:sz w:val="28"/>
          <w:szCs w:val="28"/>
        </w:rPr>
        <w:lastRenderedPageBreak/>
        <w:t>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CC164E" w:rsidRPr="00CC164E" w:rsidRDefault="00CC164E" w:rsidP="00CC164E">
      <w:pPr>
        <w:spacing w:before="15" w:after="15" w:line="341" w:lineRule="atLeast"/>
        <w:ind w:left="15" w:right="15"/>
        <w:jc w:val="both"/>
        <w:rPr>
          <w:sz w:val="28"/>
          <w:szCs w:val="28"/>
        </w:rPr>
      </w:pPr>
      <w:r w:rsidRPr="00CC164E">
        <w:rPr>
          <w:sz w:val="28"/>
          <w:szCs w:val="28"/>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64E" w:rsidRPr="00CC164E" w:rsidRDefault="00CC164E" w:rsidP="00CC164E">
      <w:pPr>
        <w:spacing w:before="15" w:line="341" w:lineRule="atLeast"/>
        <w:ind w:left="15" w:right="15"/>
        <w:jc w:val="both"/>
        <w:rPr>
          <w:sz w:val="28"/>
          <w:szCs w:val="28"/>
        </w:rPr>
      </w:pPr>
      <w:r w:rsidRPr="00CC164E">
        <w:rPr>
          <w:sz w:val="28"/>
          <w:szCs w:val="28"/>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CC164E" w:rsidRPr="00CC164E" w:rsidRDefault="00CC164E" w:rsidP="00CC164E">
      <w:pPr>
        <w:spacing w:before="15" w:line="341" w:lineRule="atLeast"/>
        <w:ind w:left="15" w:right="15"/>
        <w:jc w:val="both"/>
        <w:rPr>
          <w:sz w:val="28"/>
          <w:szCs w:val="28"/>
        </w:rPr>
      </w:pPr>
      <w:r w:rsidRPr="00CC164E">
        <w:rPr>
          <w:sz w:val="28"/>
          <w:szCs w:val="28"/>
        </w:rPr>
        <w:t>-     оказание первичной медико-санитарной помощи в порядке, установленном законодательством в сфере охраны здоровья;</w:t>
      </w:r>
    </w:p>
    <w:p w:rsidR="00CC164E" w:rsidRPr="00CC164E" w:rsidRDefault="00CC164E" w:rsidP="00CC164E">
      <w:pPr>
        <w:spacing w:before="15" w:line="341" w:lineRule="atLeast"/>
        <w:ind w:left="15" w:right="15"/>
        <w:jc w:val="both"/>
        <w:rPr>
          <w:sz w:val="28"/>
          <w:szCs w:val="28"/>
        </w:rPr>
      </w:pPr>
      <w:r w:rsidRPr="00CC164E">
        <w:rPr>
          <w:sz w:val="28"/>
          <w:szCs w:val="28"/>
        </w:rPr>
        <w:t>-     организацию питания;</w:t>
      </w:r>
    </w:p>
    <w:p w:rsidR="00CC164E" w:rsidRPr="00CC164E" w:rsidRDefault="00CC164E" w:rsidP="00CC164E">
      <w:pPr>
        <w:spacing w:before="15" w:line="341" w:lineRule="atLeast"/>
        <w:ind w:left="15" w:right="15"/>
        <w:jc w:val="both"/>
        <w:rPr>
          <w:sz w:val="28"/>
          <w:szCs w:val="28"/>
        </w:rPr>
      </w:pPr>
      <w:r w:rsidRPr="00CC164E">
        <w:rPr>
          <w:sz w:val="28"/>
          <w:szCs w:val="28"/>
        </w:rPr>
        <w:t>-     определение оптимальной образовательной нагрузки режима непосредственно образовательной деятельности;</w:t>
      </w:r>
    </w:p>
    <w:p w:rsidR="00CC164E" w:rsidRPr="00CC164E" w:rsidRDefault="00CC164E" w:rsidP="00CC164E">
      <w:pPr>
        <w:spacing w:before="15" w:line="341" w:lineRule="atLeast"/>
        <w:ind w:left="15" w:right="15"/>
        <w:jc w:val="both"/>
        <w:rPr>
          <w:sz w:val="28"/>
          <w:szCs w:val="28"/>
        </w:rPr>
      </w:pPr>
      <w:r w:rsidRPr="00CC164E">
        <w:rPr>
          <w:sz w:val="28"/>
          <w:szCs w:val="28"/>
        </w:rPr>
        <w:t>-     пропаганду и обучение навыкам здорового образа жизни, требованиям охраны труда;</w:t>
      </w:r>
    </w:p>
    <w:p w:rsidR="00CC164E" w:rsidRPr="00CC164E" w:rsidRDefault="00CC164E" w:rsidP="00CC164E">
      <w:pPr>
        <w:spacing w:before="15" w:line="341" w:lineRule="atLeast"/>
        <w:ind w:left="15" w:right="15"/>
        <w:jc w:val="both"/>
        <w:rPr>
          <w:sz w:val="28"/>
          <w:szCs w:val="28"/>
        </w:rPr>
      </w:pPr>
      <w:r w:rsidRPr="00CC164E">
        <w:rPr>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CC164E" w:rsidRPr="00CC164E" w:rsidRDefault="00CC164E" w:rsidP="00CC164E">
      <w:pPr>
        <w:spacing w:before="15" w:line="341" w:lineRule="atLeast"/>
        <w:ind w:left="15" w:right="15"/>
        <w:jc w:val="both"/>
        <w:rPr>
          <w:sz w:val="28"/>
          <w:szCs w:val="28"/>
        </w:rPr>
      </w:pPr>
      <w:r w:rsidRPr="00CC164E">
        <w:rPr>
          <w:sz w:val="28"/>
          <w:szCs w:val="28"/>
        </w:rPr>
        <w:t>-      обеспечение безопасности воспитанников во время пребывания в ДОУ;</w:t>
      </w:r>
    </w:p>
    <w:p w:rsidR="00CC164E" w:rsidRPr="00CC164E" w:rsidRDefault="00CC164E" w:rsidP="00CC164E">
      <w:pPr>
        <w:spacing w:before="15" w:line="341" w:lineRule="atLeast"/>
        <w:ind w:left="15" w:right="15"/>
        <w:jc w:val="both"/>
        <w:rPr>
          <w:sz w:val="28"/>
          <w:szCs w:val="28"/>
        </w:rPr>
      </w:pPr>
      <w:r w:rsidRPr="00CC164E">
        <w:rPr>
          <w:sz w:val="28"/>
          <w:szCs w:val="28"/>
        </w:rPr>
        <w:t>-      профилактику несчастных случаев с воспитанниками во время пребывания в ДОУ;</w:t>
      </w:r>
    </w:p>
    <w:p w:rsidR="00CC164E" w:rsidRPr="00CC164E" w:rsidRDefault="00CC164E" w:rsidP="00CC164E">
      <w:pPr>
        <w:spacing w:before="15" w:line="341" w:lineRule="atLeast"/>
        <w:ind w:left="15" w:right="15"/>
        <w:jc w:val="both"/>
        <w:rPr>
          <w:sz w:val="28"/>
          <w:szCs w:val="28"/>
        </w:rPr>
      </w:pPr>
      <w:r w:rsidRPr="00CC164E">
        <w:rPr>
          <w:sz w:val="28"/>
          <w:szCs w:val="28"/>
        </w:rPr>
        <w:t>-      проведение санитарно-противоэпидемических и профилактических мероприятий.</w:t>
      </w:r>
    </w:p>
    <w:p w:rsidR="00CC164E" w:rsidRPr="00CC164E" w:rsidRDefault="00CC164E" w:rsidP="00CC164E">
      <w:pPr>
        <w:spacing w:before="15" w:after="15" w:line="341" w:lineRule="atLeast"/>
        <w:ind w:left="15" w:right="15"/>
        <w:jc w:val="both"/>
        <w:rPr>
          <w:sz w:val="28"/>
          <w:szCs w:val="28"/>
        </w:rPr>
      </w:pPr>
      <w:r w:rsidRPr="00CC164E">
        <w:rPr>
          <w:sz w:val="28"/>
          <w:szCs w:val="28"/>
        </w:rPr>
        <w:t>7.7. Организацию оказания первичной медико-санитарной помощи воспитанникам ДОУ осуществляет старшая медицинская сестра.  </w:t>
      </w:r>
    </w:p>
    <w:p w:rsidR="00CC164E" w:rsidRPr="00CC164E" w:rsidRDefault="00CC164E" w:rsidP="00CC164E">
      <w:pPr>
        <w:spacing w:before="15" w:line="341" w:lineRule="atLeast"/>
        <w:ind w:left="15" w:right="15"/>
        <w:jc w:val="both"/>
        <w:rPr>
          <w:sz w:val="28"/>
          <w:szCs w:val="28"/>
        </w:rPr>
      </w:pPr>
      <w:r w:rsidRPr="00CC164E">
        <w:rPr>
          <w:sz w:val="28"/>
          <w:szCs w:val="28"/>
        </w:rPr>
        <w:t>7.8.  ДОУ, при реализации ООП создает условия для охраны здоровья воспитанников, в том числе обеспечивает:</w:t>
      </w:r>
    </w:p>
    <w:p w:rsidR="00CC164E" w:rsidRPr="00CC164E" w:rsidRDefault="00CC164E" w:rsidP="00CC164E">
      <w:pPr>
        <w:spacing w:before="15" w:line="341" w:lineRule="atLeast"/>
        <w:ind w:left="15" w:right="15"/>
        <w:jc w:val="both"/>
        <w:rPr>
          <w:sz w:val="28"/>
          <w:szCs w:val="28"/>
        </w:rPr>
      </w:pPr>
      <w:r w:rsidRPr="00CC164E">
        <w:rPr>
          <w:sz w:val="28"/>
          <w:szCs w:val="28"/>
        </w:rPr>
        <w:t>-      текущий контроль за состоянием здоровья воспитанников;</w:t>
      </w:r>
    </w:p>
    <w:p w:rsidR="00CC164E" w:rsidRPr="00CC164E" w:rsidRDefault="00CC164E" w:rsidP="00CC164E">
      <w:pPr>
        <w:spacing w:before="15" w:line="341" w:lineRule="atLeast"/>
        <w:ind w:left="15" w:right="15"/>
        <w:jc w:val="both"/>
        <w:rPr>
          <w:sz w:val="28"/>
          <w:szCs w:val="28"/>
        </w:rPr>
      </w:pPr>
      <w:r w:rsidRPr="00CC164E">
        <w:rPr>
          <w:sz w:val="28"/>
          <w:szCs w:val="28"/>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CC164E" w:rsidRPr="00CC164E" w:rsidRDefault="00CC164E" w:rsidP="00CC164E">
      <w:pPr>
        <w:spacing w:before="15" w:line="341" w:lineRule="atLeast"/>
        <w:ind w:left="15" w:right="15"/>
        <w:jc w:val="both"/>
        <w:rPr>
          <w:sz w:val="28"/>
          <w:szCs w:val="28"/>
        </w:rPr>
      </w:pPr>
      <w:r w:rsidRPr="00CC164E">
        <w:rPr>
          <w:sz w:val="28"/>
          <w:szCs w:val="28"/>
        </w:rPr>
        <w:lastRenderedPageBreak/>
        <w:t>-      соблюдение государственных санитарно-эпидемиологических правил и нормативов;</w:t>
      </w:r>
    </w:p>
    <w:p w:rsidR="00CC164E" w:rsidRPr="00CC164E" w:rsidRDefault="00CC164E" w:rsidP="00CC164E">
      <w:pPr>
        <w:spacing w:before="15" w:line="341" w:lineRule="atLeast"/>
        <w:ind w:left="15" w:right="15"/>
        <w:jc w:val="both"/>
        <w:rPr>
          <w:sz w:val="28"/>
          <w:szCs w:val="28"/>
        </w:rPr>
      </w:pPr>
      <w:r w:rsidRPr="00CC164E">
        <w:rPr>
          <w:sz w:val="28"/>
          <w:szCs w:val="28"/>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C164E" w:rsidRPr="00CC164E" w:rsidRDefault="00CC164E" w:rsidP="00CC164E">
      <w:pPr>
        <w:spacing w:before="15" w:line="341" w:lineRule="atLeast"/>
        <w:ind w:left="15" w:right="15"/>
        <w:jc w:val="both"/>
        <w:rPr>
          <w:sz w:val="28"/>
          <w:szCs w:val="28"/>
        </w:rPr>
      </w:pPr>
      <w:r w:rsidRPr="00CC164E">
        <w:rPr>
          <w:sz w:val="28"/>
          <w:szCs w:val="28"/>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CC164E" w:rsidRPr="00CC164E" w:rsidRDefault="00CC164E" w:rsidP="00CC164E">
      <w:pPr>
        <w:spacing w:before="15" w:line="341" w:lineRule="atLeast"/>
        <w:ind w:left="15" w:right="15"/>
        <w:jc w:val="both"/>
        <w:rPr>
          <w:sz w:val="28"/>
          <w:szCs w:val="28"/>
        </w:rPr>
      </w:pPr>
      <w:r w:rsidRPr="00CC164E">
        <w:rPr>
          <w:sz w:val="28"/>
          <w:szCs w:val="28"/>
        </w:rPr>
        <w:t>-        психолого-педагогическое консультирование родителей (законных представителей) и педагогических работников;</w:t>
      </w:r>
    </w:p>
    <w:p w:rsidR="00CC164E" w:rsidRPr="00CC164E" w:rsidRDefault="00CC164E" w:rsidP="00CC164E">
      <w:pPr>
        <w:spacing w:before="15" w:line="341" w:lineRule="atLeast"/>
        <w:ind w:left="15" w:right="15"/>
        <w:jc w:val="both"/>
        <w:rPr>
          <w:sz w:val="28"/>
          <w:szCs w:val="28"/>
        </w:rPr>
      </w:pPr>
      <w:r w:rsidRPr="00CC164E">
        <w:rPr>
          <w:sz w:val="28"/>
          <w:szCs w:val="28"/>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CC164E" w:rsidRPr="00CC164E" w:rsidRDefault="00CC164E" w:rsidP="00CC164E">
      <w:pPr>
        <w:spacing w:after="200" w:line="276" w:lineRule="auto"/>
        <w:rPr>
          <w:sz w:val="28"/>
          <w:szCs w:val="28"/>
        </w:rPr>
      </w:pPr>
      <w:r w:rsidRPr="00CC164E">
        <w:rPr>
          <w:sz w:val="28"/>
          <w:szCs w:val="28"/>
        </w:rPr>
        <w:t>7.11.  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ПМПк), деятельность ПМПк регламентируется «Положением о психолого-медико-педагогическом консилиуме». </w:t>
      </w:r>
    </w:p>
    <w:p w:rsidR="00CC164E" w:rsidRPr="00CC164E" w:rsidRDefault="00CC164E" w:rsidP="00CC164E">
      <w:pPr>
        <w:spacing w:before="15" w:after="15" w:line="341" w:lineRule="atLeast"/>
        <w:ind w:left="15" w:right="15"/>
        <w:jc w:val="both"/>
        <w:rPr>
          <w:sz w:val="28"/>
          <w:szCs w:val="28"/>
        </w:rPr>
      </w:pPr>
      <w:r w:rsidRPr="00CC164E">
        <w:rPr>
          <w:b/>
          <w:bCs/>
          <w:sz w:val="28"/>
          <w:szCs w:val="28"/>
        </w:rPr>
        <w:t>8.</w:t>
      </w:r>
      <w:r w:rsidRPr="00CC164E">
        <w:rPr>
          <w:sz w:val="28"/>
          <w:szCs w:val="28"/>
        </w:rPr>
        <w:t>  </w:t>
      </w:r>
      <w:r w:rsidRPr="00CC164E">
        <w:rPr>
          <w:b/>
          <w:bCs/>
          <w:sz w:val="28"/>
          <w:szCs w:val="28"/>
        </w:rPr>
        <w:t>Родительская плата.</w:t>
      </w:r>
    </w:p>
    <w:p w:rsidR="00CC164E" w:rsidRPr="00CC164E" w:rsidRDefault="00CC164E" w:rsidP="00CC164E">
      <w:pPr>
        <w:spacing w:after="200" w:line="276" w:lineRule="auto"/>
        <w:rPr>
          <w:sz w:val="28"/>
          <w:szCs w:val="28"/>
        </w:rPr>
      </w:pPr>
      <w:r w:rsidRPr="00CC164E">
        <w:rPr>
          <w:sz w:val="28"/>
          <w:szCs w:val="28"/>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CC164E" w:rsidRPr="00CC164E" w:rsidRDefault="00CC164E" w:rsidP="00CC164E">
      <w:pPr>
        <w:spacing w:before="15" w:after="15" w:line="341" w:lineRule="atLeast"/>
        <w:ind w:left="15" w:right="15"/>
        <w:jc w:val="both"/>
        <w:rPr>
          <w:sz w:val="28"/>
          <w:szCs w:val="28"/>
        </w:rPr>
      </w:pPr>
      <w:r w:rsidRPr="00CC164E">
        <w:rPr>
          <w:b/>
          <w:bCs/>
          <w:sz w:val="28"/>
          <w:szCs w:val="28"/>
        </w:rPr>
        <w:t>9.  Поощрения и дисциплинарное воздействие.</w:t>
      </w:r>
    </w:p>
    <w:p w:rsidR="00CC164E" w:rsidRPr="00CC164E" w:rsidRDefault="00CC164E" w:rsidP="00CC164E">
      <w:pPr>
        <w:spacing w:before="15" w:after="15" w:line="341" w:lineRule="atLeast"/>
        <w:ind w:left="15" w:right="15"/>
        <w:jc w:val="both"/>
        <w:rPr>
          <w:sz w:val="28"/>
          <w:szCs w:val="28"/>
        </w:rPr>
      </w:pPr>
      <w:r w:rsidRPr="00CC164E">
        <w:rPr>
          <w:sz w:val="28"/>
          <w:szCs w:val="28"/>
        </w:rPr>
        <w:t>9.1.   Меры дисциплинарного взыскания не применяются к воспитанникам ДОУ.</w:t>
      </w:r>
    </w:p>
    <w:p w:rsidR="00CC164E" w:rsidRPr="00CC164E" w:rsidRDefault="00CC164E" w:rsidP="00CC164E">
      <w:pPr>
        <w:spacing w:before="15" w:after="15" w:line="341" w:lineRule="atLeast"/>
        <w:ind w:left="15" w:right="15"/>
        <w:jc w:val="both"/>
        <w:rPr>
          <w:sz w:val="28"/>
          <w:szCs w:val="28"/>
        </w:rPr>
      </w:pPr>
      <w:r w:rsidRPr="00CC164E">
        <w:rPr>
          <w:sz w:val="28"/>
          <w:szCs w:val="28"/>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CC164E" w:rsidRPr="00CC164E" w:rsidRDefault="00CC164E" w:rsidP="00CC164E">
      <w:pPr>
        <w:spacing w:after="200" w:line="276" w:lineRule="auto"/>
        <w:rPr>
          <w:rFonts w:ascii="Calibri" w:hAnsi="Calibri"/>
          <w:sz w:val="28"/>
          <w:szCs w:val="28"/>
        </w:rPr>
      </w:pPr>
      <w:r w:rsidRPr="00CC164E">
        <w:rPr>
          <w:sz w:val="28"/>
          <w:szCs w:val="28"/>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CC164E" w:rsidRPr="00CC164E" w:rsidRDefault="00CC164E" w:rsidP="00CC164E">
      <w:pPr>
        <w:spacing w:after="160" w:line="259" w:lineRule="auto"/>
        <w:rPr>
          <w:rFonts w:ascii="Calibri" w:eastAsia="Calibri" w:hAnsi="Calibri" w:cs="Arial"/>
          <w:sz w:val="22"/>
          <w:szCs w:val="22"/>
          <w:lang w:eastAsia="en-US"/>
        </w:rPr>
      </w:pPr>
    </w:p>
    <w:p w:rsidR="00366B51" w:rsidRDefault="00366B51">
      <w:bookmarkStart w:id="0" w:name="_GoBack"/>
      <w:bookmarkEnd w:id="0"/>
    </w:p>
    <w:sectPr w:rsidR="00366B5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BD9" w:rsidRDefault="00684BD9">
      <w:r>
        <w:separator/>
      </w:r>
    </w:p>
  </w:endnote>
  <w:endnote w:type="continuationSeparator" w:id="0">
    <w:p w:rsidR="00684BD9" w:rsidRDefault="0068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B51" w:rsidRDefault="00366B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B51" w:rsidRDefault="00366B5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B51" w:rsidRDefault="00366B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BD9" w:rsidRDefault="00684BD9">
      <w:r>
        <w:separator/>
      </w:r>
    </w:p>
  </w:footnote>
  <w:footnote w:type="continuationSeparator" w:id="0">
    <w:p w:rsidR="00684BD9" w:rsidRDefault="00684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B51" w:rsidRDefault="00366B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B51" w:rsidRDefault="00366B5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B51" w:rsidRDefault="00366B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4E"/>
    <w:rsid w:val="000C4C75"/>
    <w:rsid w:val="00366B51"/>
    <w:rsid w:val="00684BD9"/>
    <w:rsid w:val="00CC1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9\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8</Pages>
  <Words>2388</Words>
  <Characters>13612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2020-03-15T09:05:00Z</dcterms:created>
  <dcterms:modified xsi:type="dcterms:W3CDTF">2020-03-15T09:07:00Z</dcterms:modified>
</cp:coreProperties>
</file>